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5C" w:rsidRDefault="00724E5C" w:rsidP="00E1595A">
      <w:pPr>
        <w:pStyle w:val="ConsPlusNormal"/>
        <w:jc w:val="center"/>
      </w:pPr>
      <w:r>
        <w:t>Внеплановые проверки юридических лиц. Новое в законодательстве</w:t>
      </w:r>
    </w:p>
    <w:p w:rsidR="00724E5C" w:rsidRPr="00E01EE9" w:rsidRDefault="00724E5C" w:rsidP="00E1595A">
      <w:pPr>
        <w:pStyle w:val="ConsPlusNormal"/>
        <w:jc w:val="center"/>
      </w:pP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в ст.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внесены изменения. 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Согласно внесенным изменениям, нарушение прав потребителей является основанием для проведения внеплановой проверки органом, осуществляющим федеральный государственный надзор в области защиты прав потребителей, при условии, что заявитель до обращения в контролирующий орган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Внесенными изменениями установлены требования к обращениям, поступающим в контролирующие органы.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Так, 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законе в качестве оснований для проведения внеплановой проверки, не могут служить основанием для проведения внеплановой проверки. 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Установлены требования к обращениям направленным в форме электронного документа.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724E5C" w:rsidRDefault="00724E5C" w:rsidP="008E4641">
      <w:pPr>
        <w:pStyle w:val="BodyText"/>
        <w:shd w:val="clear" w:color="auto" w:fill="auto"/>
        <w:ind w:left="23" w:right="40" w:firstLine="720"/>
        <w:rPr>
          <w:sz w:val="28"/>
          <w:szCs w:val="28"/>
        </w:rPr>
      </w:pPr>
    </w:p>
    <w:p w:rsidR="00724E5C" w:rsidRPr="00E01EE9" w:rsidRDefault="00724E5C" w:rsidP="008E4641">
      <w:pPr>
        <w:pStyle w:val="BodyText"/>
        <w:shd w:val="clear" w:color="auto" w:fill="auto"/>
        <w:ind w:left="23" w:right="40" w:firstLine="720"/>
        <w:rPr>
          <w:sz w:val="28"/>
          <w:szCs w:val="28"/>
        </w:rPr>
      </w:pPr>
    </w:p>
    <w:p w:rsidR="00724E5C" w:rsidRPr="00E01EE9" w:rsidRDefault="00724E5C" w:rsidP="008E4641">
      <w:pPr>
        <w:pStyle w:val="BodyText"/>
        <w:shd w:val="clear" w:color="auto" w:fill="auto"/>
        <w:ind w:left="23" w:right="40" w:hanging="20"/>
        <w:rPr>
          <w:sz w:val="28"/>
          <w:szCs w:val="28"/>
        </w:rPr>
      </w:pPr>
      <w:r w:rsidRPr="00E01EE9">
        <w:rPr>
          <w:sz w:val="28"/>
          <w:szCs w:val="28"/>
        </w:rPr>
        <w:t>Старший помощник прокурора</w:t>
      </w:r>
    </w:p>
    <w:p w:rsidR="00724E5C" w:rsidRPr="00E01EE9" w:rsidRDefault="00724E5C" w:rsidP="008E4641">
      <w:pPr>
        <w:pStyle w:val="BodyText"/>
        <w:shd w:val="clear" w:color="auto" w:fill="auto"/>
        <w:ind w:left="23" w:right="40" w:hanging="20"/>
        <w:rPr>
          <w:sz w:val="28"/>
          <w:szCs w:val="28"/>
        </w:rPr>
      </w:pPr>
      <w:r w:rsidRPr="00E01EE9">
        <w:rPr>
          <w:sz w:val="28"/>
          <w:szCs w:val="28"/>
        </w:rPr>
        <w:t xml:space="preserve">Новосибирского района </w:t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  <w:t xml:space="preserve">   А.К. Цупенкова  </w:t>
      </w:r>
    </w:p>
    <w:p w:rsidR="00724E5C" w:rsidRDefault="00724E5C"/>
    <w:sectPr w:rsidR="00724E5C" w:rsidSect="008E4641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41"/>
    <w:rsid w:val="0008699A"/>
    <w:rsid w:val="00724E5C"/>
    <w:rsid w:val="00780A2A"/>
    <w:rsid w:val="007D0B4C"/>
    <w:rsid w:val="008E4641"/>
    <w:rsid w:val="00902850"/>
    <w:rsid w:val="00D57B79"/>
    <w:rsid w:val="00E01EE9"/>
    <w:rsid w:val="00E1595A"/>
    <w:rsid w:val="00F9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4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4641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464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8E4641"/>
    <w:pPr>
      <w:autoSpaceDE w:val="0"/>
      <w:autoSpaceDN w:val="0"/>
      <w:adjustRightInd w:val="0"/>
    </w:pPr>
    <w:rPr>
      <w:rFonts w:ascii="Times New Roman" w:eastAsia="Arial Unicode MS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354</Words>
  <Characters>2023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4</cp:revision>
  <cp:lastPrinted>2017-04-18T08:19:00Z</cp:lastPrinted>
  <dcterms:created xsi:type="dcterms:W3CDTF">2017-04-18T08:05:00Z</dcterms:created>
  <dcterms:modified xsi:type="dcterms:W3CDTF">2017-06-30T00:01:00Z</dcterms:modified>
</cp:coreProperties>
</file>